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41E2EC63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11FA9">
              <w:t>6</w:t>
            </w:r>
            <w:r>
              <w:t>.</w:t>
            </w:r>
            <w:r w:rsidR="00861390">
              <w:t>0</w:t>
            </w:r>
            <w:r w:rsidR="00140C7A">
              <w:t>5</w:t>
            </w:r>
            <w:r w:rsidR="00AA42F2">
              <w:t>.</w:t>
            </w:r>
            <w:r w:rsidR="00140C7A">
              <w:t>09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00589CD5" w:rsidR="00A86955" w:rsidRPr="00B437CB" w:rsidRDefault="00140C7A" w:rsidP="00455733">
            <w:pPr>
              <w:pStyle w:val="DocumentMetadata"/>
              <w:jc w:val="right"/>
            </w:pPr>
            <w:r>
              <w:t>09</w:t>
            </w:r>
            <w:r w:rsidR="00861390">
              <w:t xml:space="preserve"> Ma</w:t>
            </w:r>
            <w:r>
              <w:t>y</w:t>
            </w:r>
            <w:r w:rsidR="00455733">
              <w:t xml:space="preserve"> </w:t>
            </w:r>
            <w:r w:rsidR="00A86955">
              <w:t>201</w:t>
            </w:r>
            <w:r w:rsidR="00611FA9">
              <w:t>6</w:t>
            </w:r>
            <w:r w:rsidR="0015352A">
              <w:t>.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0"/>
    <w:bookmarkEnd w:id="1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2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B4699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3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393C8F1C" w:rsidR="004F091C" w:rsidRPr="00C73977" w:rsidRDefault="00B46997" w:rsidP="009A766C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093A9C58" w:rsidR="004F091C" w:rsidRPr="00C73977" w:rsidRDefault="00B46997" w:rsidP="00E96FF1">
            <w:pPr>
              <w:pStyle w:val="NoSpacing"/>
              <w:jc w:val="right"/>
            </w:pPr>
            <w:r>
              <w:t>29 Jan 2016</w:t>
            </w:r>
          </w:p>
        </w:tc>
      </w:tr>
      <w:bookmarkEnd w:id="3"/>
      <w:tr w:rsidR="00A86955" w:rsidRPr="00C73977" w14:paraId="7956EC65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B46997" w:rsidRPr="00C73977" w14:paraId="033A1871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16B7D1A2" w14:textId="77777777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EEC8"/>
          </w:tcPr>
          <w:p w14:paraId="24F1FFC2" w14:textId="39EB5118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DEEC8"/>
          </w:tcPr>
          <w:p w14:paraId="72ED6906" w14:textId="02585C7E" w:rsidR="00B46997" w:rsidRPr="00B46997" w:rsidRDefault="00B46997" w:rsidP="00B46997">
            <w:pPr>
              <w:pStyle w:val="NoSpacing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DEEC8"/>
          </w:tcPr>
          <w:p w14:paraId="18E30A30" w14:textId="663ADC3B" w:rsidR="00B46997" w:rsidRPr="00B46997" w:rsidRDefault="00B46997" w:rsidP="00B46997">
            <w:pPr>
              <w:pStyle w:val="NoSpacing"/>
              <w:jc w:val="right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590A826B" w14:textId="39DF4F32" w:rsidR="00B46997" w:rsidRPr="00B46997" w:rsidRDefault="00B46997" w:rsidP="00B46997">
            <w:pPr>
              <w:pStyle w:val="NoSpacing"/>
              <w:jc w:val="right"/>
              <w:rPr>
                <w:rStyle w:val="Strong"/>
                <w:b w:val="0"/>
              </w:rPr>
            </w:pPr>
            <w:r w:rsidRPr="00B46997">
              <w:rPr>
                <w:rStyle w:val="Strong"/>
                <w:b w:val="0"/>
              </w:rPr>
              <w:t>21 Feb 2016</w:t>
            </w:r>
          </w:p>
        </w:tc>
      </w:tr>
      <w:tr w:rsidR="00A86955" w:rsidRPr="00C73977" w14:paraId="33471B77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4"/>
      <w:tr w:rsidR="00A86955" w:rsidRPr="00C73977" w14:paraId="02D94742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187C7660" w:rsidR="005C7099" w:rsidRPr="00C73977" w:rsidRDefault="005C7099" w:rsidP="005C7099">
            <w:pPr>
              <w:pStyle w:val="NoSpacing"/>
              <w:jc w:val="right"/>
            </w:pPr>
            <w:r>
              <w:t>5</w:t>
            </w:r>
            <w:r w:rsidR="00B46997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D0C1AD7" w:rsidR="005C7099" w:rsidRPr="00C73977" w:rsidRDefault="00B46997" w:rsidP="005C7099">
            <w:pPr>
              <w:pStyle w:val="NoSpacing"/>
              <w:jc w:val="right"/>
            </w:pPr>
            <w:r>
              <w:t>14 Feb 2016</w:t>
            </w:r>
          </w:p>
        </w:tc>
      </w:tr>
      <w:tr w:rsidR="005C7099" w:rsidRPr="00C73977" w14:paraId="64B5C0CB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B469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6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7" w:name="OLE_LINK7"/>
            <w:bookmarkStart w:id="8" w:name="OLE_LINK8"/>
            <w:r>
              <w:t>Castle Moat and Folkestone Bowmen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6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9" w:name="OLE_LINK3"/>
            <w:bookmarkStart w:id="10" w:name="OLE_LINK4"/>
            <w:r>
              <w:t>Castle Moat and Folkestone Bowmen</w:t>
            </w:r>
            <w:bookmarkEnd w:id="9"/>
            <w:bookmarkEnd w:id="10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004A2E3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004A2E3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004A2E3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1" w:name="_Toc146460774"/>
      <w:bookmarkStart w:id="12" w:name="_Toc147917260"/>
      <w:r w:rsidRPr="00C73977">
        <w:t>Recurve</w:t>
      </w:r>
      <w:bookmarkEnd w:id="11"/>
      <w:bookmarkEnd w:id="12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3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4" w:name="_Hlk444870643"/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bookmarkStart w:id="15" w:name="OLE_LINK9"/>
            <w:bookmarkStart w:id="16" w:name="OLE_LINK10"/>
            <w:r w:rsidRPr="00C73977">
              <w:t>Miss J. Gould</w:t>
            </w:r>
            <w:bookmarkEnd w:id="15"/>
            <w:bookmarkEnd w:id="16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bookmarkStart w:id="17" w:name="OLE_LINK11"/>
            <w:bookmarkStart w:id="18" w:name="OLE_LINK12"/>
            <w:r w:rsidRPr="00C73977">
              <w:t>Crown Archers</w:t>
            </w:r>
            <w:bookmarkEnd w:id="17"/>
            <w:bookmarkEnd w:id="18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bookmarkEnd w:id="14"/>
      <w:tr w:rsidR="0072183E" w:rsidRPr="00C73977" w14:paraId="1345347C" w14:textId="77777777" w:rsidTr="007218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72183E" w:rsidRPr="00C73977" w:rsidRDefault="0072183E" w:rsidP="0072183E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8E2CF" w14:textId="106284A9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1F776" w14:textId="2E87FCF8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32008B10" w:rsidR="0072183E" w:rsidRPr="00C73977" w:rsidRDefault="0072183E" w:rsidP="0072183E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59E3BDE7" w:rsidR="0072183E" w:rsidRPr="00C73977" w:rsidRDefault="0072183E" w:rsidP="0072183E">
            <w:pPr>
              <w:pStyle w:val="NoSpacing"/>
              <w:jc w:val="right"/>
            </w:pPr>
            <w:r>
              <w:t>02 Mar 2016</w:t>
            </w:r>
            <w:bookmarkStart w:id="19" w:name="_GoBack"/>
            <w:bookmarkEnd w:id="19"/>
          </w:p>
        </w:tc>
      </w:tr>
      <w:tr w:rsidR="00A86955" w:rsidRPr="00C73977" w14:paraId="4D7D85A7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72183E" w:rsidRPr="00C73977" w14:paraId="33C630B4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72183E" w:rsidRPr="00C73977" w:rsidRDefault="0072183E" w:rsidP="0072183E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10F91FA3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403F6617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5B3C4AD5" w:rsidR="0072183E" w:rsidRPr="00C73977" w:rsidRDefault="0072183E" w:rsidP="007218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330FBC59" w:rsidR="0072183E" w:rsidRPr="00C73977" w:rsidRDefault="0072183E" w:rsidP="0072183E">
            <w:pPr>
              <w:pStyle w:val="NoSpacing"/>
              <w:jc w:val="right"/>
            </w:pPr>
            <w:r>
              <w:t>10 Feb 2016</w:t>
            </w:r>
          </w:p>
        </w:tc>
      </w:tr>
      <w:tr w:rsidR="00A86955" w:rsidRPr="00C73977" w14:paraId="26F981A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0" w:name="_Hlk451012101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30A3015B" w:rsidR="00A86955" w:rsidRPr="00C73977" w:rsidRDefault="0072183E" w:rsidP="009772DC">
            <w:pPr>
              <w:pStyle w:val="NoSpacing"/>
            </w:pPr>
            <w:r w:rsidRPr="0072183E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877D879" w:rsidR="00A86955" w:rsidRPr="00C73977" w:rsidRDefault="0072183E" w:rsidP="009772DC">
            <w:pPr>
              <w:pStyle w:val="NoSpacing"/>
            </w:pPr>
            <w:r w:rsidRPr="0072183E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28B880AF" w:rsidR="00A86955" w:rsidRPr="00C73977" w:rsidRDefault="0072183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492D949D" w:rsidR="00A86955" w:rsidRPr="00C73977" w:rsidRDefault="0072183E" w:rsidP="009A766C">
            <w:pPr>
              <w:pStyle w:val="NoSpacing"/>
              <w:jc w:val="right"/>
            </w:pPr>
            <w:r>
              <w:t>31 Oct 2016</w:t>
            </w:r>
          </w:p>
        </w:tc>
      </w:tr>
      <w:bookmarkEnd w:id="20"/>
      <w:tr w:rsidR="00497DE4" w:rsidRPr="00C73977" w14:paraId="537FED7F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727B2" w14:textId="501BE291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BAE1AF" w14:textId="58CFA765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3155BBEA" w:rsidR="00497DE4" w:rsidRPr="00C73977" w:rsidRDefault="00497DE4" w:rsidP="00497DE4">
            <w:pPr>
              <w:pStyle w:val="NoSpacing"/>
              <w:jc w:val="right"/>
            </w:pPr>
            <w:r w:rsidRPr="00C73977">
              <w:t>2</w:t>
            </w: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4116BAE7" w:rsidR="00497DE4" w:rsidRPr="00C73977" w:rsidRDefault="00497DE4" w:rsidP="00497DE4">
            <w:pPr>
              <w:pStyle w:val="NoSpacing"/>
              <w:jc w:val="right"/>
            </w:pPr>
            <w:r>
              <w:t>06 Nov 2015</w:t>
            </w:r>
          </w:p>
        </w:tc>
      </w:tr>
      <w:tr w:rsidR="00A86955" w:rsidRPr="00C73977" w14:paraId="26557E8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72183E" w:rsidRPr="00C73977" w14:paraId="3D0BE850" w14:textId="77777777" w:rsidTr="007218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72183E" w:rsidRPr="00C73977" w:rsidRDefault="0072183E" w:rsidP="0072183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A2151" w14:textId="4C2489C2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D0F79" w14:textId="30C5C732" w:rsidR="0072183E" w:rsidRPr="00C73977" w:rsidRDefault="0072183E" w:rsidP="0072183E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2E779C56" w:rsidR="0072183E" w:rsidRPr="00C73977" w:rsidRDefault="0072183E" w:rsidP="0072183E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3DB55A8C" w:rsidR="0072183E" w:rsidRPr="00C73977" w:rsidRDefault="0072183E" w:rsidP="0072183E">
            <w:pPr>
              <w:pStyle w:val="NoSpacing"/>
              <w:jc w:val="right"/>
            </w:pPr>
            <w:r>
              <w:t>12 Feb 2016</w:t>
            </w:r>
          </w:p>
        </w:tc>
      </w:tr>
      <w:tr w:rsidR="00A86955" w:rsidRPr="00C73977" w14:paraId="0523F26D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1C4152">
              <w:t>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001C4152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001C4152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001C4152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21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00A20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00A2056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001D2CCD" w:rsidP="00B44DEA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001D2CCD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2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3" w:name="_Hlk375567299"/>
            <w:bookmarkEnd w:id="22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24" w:name="OLE_LINK1"/>
            <w:bookmarkStart w:id="25" w:name="OLE_LINK2"/>
            <w:r w:rsidRPr="00C73977">
              <w:t>Mstr. R. Holden</w:t>
            </w:r>
            <w:bookmarkEnd w:id="24"/>
            <w:bookmarkEnd w:id="25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23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6" w:name="_Toc146460777"/>
      <w:bookmarkStart w:id="27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497DE4" w:rsidRPr="00C73977" w14:paraId="35D38214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961CA" w14:textId="200D00EB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094AFD" w14:textId="2DE8F869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5D8EA118" w:rsidR="00497DE4" w:rsidRPr="00C73977" w:rsidRDefault="00497DE4" w:rsidP="00497DE4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43C70476" w:rsidR="00497DE4" w:rsidRPr="00C73977" w:rsidRDefault="00497DE4" w:rsidP="00497DE4">
            <w:pPr>
              <w:pStyle w:val="NoSpacing"/>
              <w:jc w:val="right"/>
            </w:pPr>
            <w:r>
              <w:t>28 Oct 2015</w:t>
            </w:r>
          </w:p>
        </w:tc>
      </w:tr>
      <w:tr w:rsidR="00A86955" w:rsidRPr="00C73977" w14:paraId="5B2B7F29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45030E8A" w:rsidR="00A86955" w:rsidRPr="00C73977" w:rsidRDefault="00317CE7" w:rsidP="009772DC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21519EA6" w:rsidR="00A86955" w:rsidRPr="00C73977" w:rsidRDefault="00317CE7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534009F7" w:rsidR="00A86955" w:rsidRPr="00C73977" w:rsidRDefault="00317CE7" w:rsidP="00317CE7">
            <w:pPr>
              <w:pStyle w:val="NoSpacing"/>
              <w:jc w:val="right"/>
            </w:pPr>
            <w:r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5ACB2364" w:rsidR="00A86955" w:rsidRPr="00C73977" w:rsidRDefault="00317CE7" w:rsidP="00317CE7">
            <w:pPr>
              <w:pStyle w:val="NoSpacing"/>
              <w:jc w:val="right"/>
            </w:pPr>
            <w:r>
              <w:t>13 Dec 2015</w:t>
            </w:r>
          </w:p>
        </w:tc>
      </w:tr>
      <w:tr w:rsidR="00A86955" w:rsidRPr="00C73977" w14:paraId="05331C0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317CE7" w:rsidRPr="00C73977" w14:paraId="0DEDDB51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bookmarkStart w:id="28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3E19AB4A" w:rsidR="00317CE7" w:rsidRPr="00C73977" w:rsidRDefault="00317CE7" w:rsidP="00317CE7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79CD084D" w:rsidR="00317CE7" w:rsidRPr="00C73977" w:rsidRDefault="00317CE7" w:rsidP="00317CE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49C46AAF" w:rsidR="00317CE7" w:rsidRPr="00C73977" w:rsidRDefault="00317CE7" w:rsidP="00317CE7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0F3D8708" w:rsidR="00317CE7" w:rsidRPr="00C73977" w:rsidRDefault="00317CE7" w:rsidP="00317CE7">
            <w:pPr>
              <w:pStyle w:val="NoSpacing"/>
              <w:jc w:val="right"/>
            </w:pPr>
            <w:r>
              <w:t>20 Feb 2016</w:t>
            </w:r>
          </w:p>
        </w:tc>
      </w:tr>
      <w:tr w:rsidR="00317CE7" w:rsidRPr="00C73977" w14:paraId="3E484CA2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bookmarkStart w:id="29" w:name="_Hlk381531492"/>
            <w:bookmarkEnd w:id="28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317CE7" w:rsidRPr="00C73977" w:rsidRDefault="00317CE7" w:rsidP="00317CE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317CE7" w:rsidRPr="00C73977" w:rsidRDefault="00317CE7" w:rsidP="00317CE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317CE7" w:rsidRPr="00C73977" w:rsidRDefault="00317CE7" w:rsidP="00317CE7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317CE7" w:rsidRPr="00C73977" w:rsidRDefault="00317CE7" w:rsidP="00317CE7">
            <w:pPr>
              <w:pStyle w:val="NoSpacing"/>
              <w:jc w:val="right"/>
            </w:pPr>
            <w:r>
              <w:t>19 Jan 2014</w:t>
            </w:r>
          </w:p>
        </w:tc>
      </w:tr>
      <w:bookmarkEnd w:id="29"/>
      <w:tr w:rsidR="00317CE7" w:rsidRPr="00C73977" w14:paraId="61EACAB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317CE7" w:rsidRPr="00C73977" w:rsidRDefault="00317CE7" w:rsidP="00317CE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317CE7" w:rsidRPr="00C73977" w:rsidRDefault="00317CE7" w:rsidP="00317CE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317CE7" w:rsidRPr="00C73977" w:rsidRDefault="00317CE7" w:rsidP="00317CE7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4671EE03" w:rsidR="00A86955" w:rsidRPr="00C73977" w:rsidRDefault="00FB1583" w:rsidP="009772DC">
            <w:pPr>
              <w:pStyle w:val="NoSpacing"/>
            </w:pPr>
            <w:r>
              <w:t>Miss M. Summers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1BC4B418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643DCFBD" w:rsidR="00A86955" w:rsidRPr="00C73977" w:rsidRDefault="00FB1583" w:rsidP="009A766C">
            <w:pPr>
              <w:pStyle w:val="NoSpacing"/>
              <w:jc w:val="right"/>
            </w:pPr>
            <w:r>
              <w:t>429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32576964" w:rsidR="00A86955" w:rsidRPr="00C73977" w:rsidRDefault="00FB1583" w:rsidP="009A766C">
            <w:pPr>
              <w:pStyle w:val="NoSpacing"/>
              <w:jc w:val="right"/>
            </w:pPr>
            <w:r>
              <w:t>17 Oct 2015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5E72F219" w:rsidR="00A86955" w:rsidRPr="00C73977" w:rsidRDefault="00FB1583" w:rsidP="009772DC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ABEA1F0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7E5773DD" w:rsidR="00A86955" w:rsidRPr="00C73977" w:rsidRDefault="00FB1583" w:rsidP="009A766C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7C04D2E7" w:rsidR="00A86955" w:rsidRPr="00C73977" w:rsidRDefault="00FB1583" w:rsidP="009A766C">
            <w:pPr>
              <w:pStyle w:val="NoSpacing"/>
              <w:jc w:val="right"/>
            </w:pPr>
            <w:r>
              <w:t>14 Nov 2015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4B1B0271" w:rsidR="00A86955" w:rsidRPr="00C73977" w:rsidRDefault="00FB1583" w:rsidP="009772DC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56670A52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1D2688B9" w:rsidR="00A86955" w:rsidRPr="00C73977" w:rsidRDefault="00FB1583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1B8E6F52" w:rsidR="00A86955" w:rsidRPr="00C73977" w:rsidRDefault="00FB1583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497DE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497DE4" w:rsidRPr="00C73977" w14:paraId="7EE86415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C00A" w14:textId="601BDE3A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FC53" w14:textId="28295015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53F1F684" w:rsidR="00497DE4" w:rsidRPr="00C73977" w:rsidRDefault="00497DE4" w:rsidP="00497DE4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048B0B56" w:rsidR="00497DE4" w:rsidRPr="00C73977" w:rsidRDefault="00497DE4" w:rsidP="00497DE4">
            <w:pPr>
              <w:pStyle w:val="NoSpacing"/>
              <w:jc w:val="right"/>
            </w:pPr>
            <w:r>
              <w:t>11 Dec 2015</w:t>
            </w:r>
          </w:p>
        </w:tc>
      </w:tr>
      <w:tr w:rsidR="00A86955" w:rsidRPr="00C73977" w14:paraId="3AB6E7D3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497DE4" w:rsidRPr="00C73977" w14:paraId="17AD8639" w14:textId="77777777" w:rsidTr="001E454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497DE4" w:rsidRPr="00C73977" w:rsidRDefault="00497DE4" w:rsidP="00497DE4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3E52F" w14:textId="653E8C80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C3263" w14:textId="2BA0F56D" w:rsidR="00497DE4" w:rsidRPr="00C73977" w:rsidRDefault="00497DE4" w:rsidP="00497DE4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58F411CA" w:rsidR="00497DE4" w:rsidRPr="00C73977" w:rsidRDefault="00497DE4" w:rsidP="00497DE4">
            <w:pPr>
              <w:pStyle w:val="NoSpacing"/>
              <w:jc w:val="right"/>
            </w:pPr>
            <w:r>
              <w:t>435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265B5F41" w:rsidR="00497DE4" w:rsidRPr="00C73977" w:rsidRDefault="00497DE4" w:rsidP="00497DE4">
            <w:pPr>
              <w:pStyle w:val="NoSpacing"/>
              <w:jc w:val="right"/>
            </w:pPr>
            <w:r>
              <w:t>22 Dec 2015</w:t>
            </w:r>
          </w:p>
        </w:tc>
      </w:tr>
      <w:tr w:rsidR="00A86955" w:rsidRPr="00C73977" w14:paraId="40D97C97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30" w:name="_Hlk444870846"/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51C3FA14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06375B17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52056809" w:rsidR="00A86955" w:rsidRPr="00C73977" w:rsidRDefault="00611FA9" w:rsidP="009A766C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13A55203" w:rsidR="00A86955" w:rsidRPr="00C73977" w:rsidRDefault="00611FA9" w:rsidP="009A766C">
            <w:pPr>
              <w:pStyle w:val="NoSpacing"/>
              <w:jc w:val="right"/>
            </w:pPr>
            <w:r>
              <w:t>04 Nov 2015</w:t>
            </w:r>
          </w:p>
        </w:tc>
      </w:tr>
      <w:bookmarkEnd w:id="30"/>
      <w:tr w:rsidR="00A86955" w:rsidRPr="00C73977" w14:paraId="7AB37CF9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672DCDB3" w:rsidR="006636CF" w:rsidRPr="00C73977" w:rsidRDefault="00611FA9" w:rsidP="006636CF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3DD0C199" w:rsidR="006636CF" w:rsidRPr="00C73977" w:rsidRDefault="00611FA9" w:rsidP="006636CF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344D5C77" w:rsidR="006636CF" w:rsidRPr="00C73977" w:rsidRDefault="00611FA9" w:rsidP="006636CF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5F9B9FFA" w:rsidR="006636CF" w:rsidRPr="00C73977" w:rsidRDefault="00611FA9" w:rsidP="00611FA9">
            <w:pPr>
              <w:pStyle w:val="NoSpacing"/>
              <w:jc w:val="right"/>
            </w:pPr>
            <w:r>
              <w:t>24 Nov 2015</w:t>
            </w:r>
          </w:p>
        </w:tc>
      </w:tr>
      <w:tr w:rsidR="00A86955" w:rsidRPr="00C73977" w14:paraId="49EB0A5E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10580701" w:rsidR="00A86955" w:rsidRPr="00C73977" w:rsidRDefault="00611FA9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369982F4" w:rsidR="00A86955" w:rsidRPr="00C73977" w:rsidRDefault="00611FA9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05F933DD" w:rsidR="00A86955" w:rsidRPr="00C73977" w:rsidRDefault="00611FA9" w:rsidP="009A766C">
            <w:pPr>
              <w:pStyle w:val="NoSpacing"/>
              <w:jc w:val="right"/>
            </w:pPr>
            <w:r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3C397DBF" w:rsidR="00A86955" w:rsidRPr="00C73977" w:rsidRDefault="00611FA9" w:rsidP="009A766C">
            <w:pPr>
              <w:pStyle w:val="NoSpacing"/>
              <w:jc w:val="right"/>
            </w:pPr>
            <w:r>
              <w:t>10 Nov 2015</w:t>
            </w:r>
          </w:p>
        </w:tc>
      </w:tr>
      <w:tr w:rsidR="00A86955" w:rsidRPr="00C73977" w14:paraId="07A40790" w14:textId="77777777" w:rsidTr="00497DE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0955572A" w:rsidR="00A86955" w:rsidRPr="00C73977" w:rsidRDefault="00FB1583" w:rsidP="009772DC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A885D54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40C69DDE" w:rsidR="00A86955" w:rsidRPr="00C73977" w:rsidRDefault="00FB1583" w:rsidP="009A766C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2D286C93" w:rsidR="00A86955" w:rsidRPr="00C73977" w:rsidRDefault="00FB1583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26"/>
      <w:bookmarkEnd w:id="27"/>
    </w:p>
    <w:p w14:paraId="77FED498" w14:textId="77777777" w:rsidR="00A86955" w:rsidRPr="00C73977" w:rsidRDefault="00A86955" w:rsidP="00A86955">
      <w:pPr>
        <w:pStyle w:val="Heading3"/>
      </w:pPr>
      <w:bookmarkStart w:id="31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60181A3B" w:rsidR="00A86955" w:rsidRPr="00C73977" w:rsidRDefault="00455733" w:rsidP="009772DC">
            <w:pPr>
              <w:pStyle w:val="NoSpacing"/>
            </w:pPr>
            <w:r>
              <w:t>Mrs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00455733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52849640" w:rsidR="00A86955" w:rsidRPr="00C73977" w:rsidRDefault="00455733" w:rsidP="009A766C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4384F861" w:rsidR="00A86955" w:rsidRPr="00C73977" w:rsidRDefault="00455733" w:rsidP="009A766C">
            <w:pPr>
              <w:pStyle w:val="NoSpacing"/>
              <w:jc w:val="right"/>
            </w:pPr>
            <w:r>
              <w:t>15 Feb 2015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32" w:name="_Toc147917283"/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FB15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090FC404" w:rsidR="00A86955" w:rsidRPr="00C73977" w:rsidRDefault="00A86955" w:rsidP="009772DC">
            <w:pPr>
              <w:pStyle w:val="NoSpacing"/>
            </w:pPr>
            <w:r w:rsidRPr="00C73977">
              <w:t xml:space="preserve">Miss </w:t>
            </w:r>
            <w:r w:rsidR="00FB1583">
              <w:t xml:space="preserve">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3CDF710B" w:rsidR="00A86955" w:rsidRPr="00C73977" w:rsidRDefault="00FB1583" w:rsidP="009772DC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6300978C" w:rsidR="00A86955" w:rsidRPr="00C73977" w:rsidRDefault="00FB1583" w:rsidP="009A766C">
            <w:pPr>
              <w:pStyle w:val="NoSpacing"/>
              <w:jc w:val="right"/>
            </w:pPr>
            <w: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28C2CCEC" w:rsidR="00A86955" w:rsidRPr="00C73977" w:rsidRDefault="00FB1583" w:rsidP="009A766C">
            <w:pPr>
              <w:pStyle w:val="NoSpacing"/>
              <w:jc w:val="right"/>
            </w:pPr>
            <w:r>
              <w:t>07 Nov 2015</w:t>
            </w:r>
          </w:p>
        </w:tc>
      </w:tr>
      <w:tr w:rsidR="00A86955" w:rsidRPr="00C73977" w14:paraId="2A2F64F1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FB1583" w:rsidRPr="00C73977" w14:paraId="49D07A7B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FB1583" w:rsidRPr="00C73977" w:rsidRDefault="00FB1583" w:rsidP="00FB158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3BF057C9" w:rsidR="00FB1583" w:rsidRPr="00C73977" w:rsidRDefault="00FB1583" w:rsidP="00FB1583">
            <w:pPr>
              <w:pStyle w:val="NoSpacing"/>
            </w:pPr>
            <w:r w:rsidRPr="00C73977">
              <w:t xml:space="preserve">Miss </w:t>
            </w:r>
            <w:r>
              <w:t xml:space="preserve">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0E649DFA" w:rsidR="00FB1583" w:rsidRPr="00C73977" w:rsidRDefault="00FB1583" w:rsidP="00FB1583">
            <w:pPr>
              <w:pStyle w:val="NoSpacing"/>
            </w:pPr>
            <w:r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1DCCD7B3" w:rsidR="00FB1583" w:rsidRPr="00C73977" w:rsidRDefault="00FB1583" w:rsidP="00FB1583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F935822" w:rsidR="00FB1583" w:rsidRPr="00C73977" w:rsidRDefault="00FB1583" w:rsidP="00FB1583">
            <w:pPr>
              <w:pStyle w:val="NoSpacing"/>
              <w:jc w:val="right"/>
            </w:pPr>
            <w:r>
              <w:t>19 Dec 2015</w:t>
            </w:r>
          </w:p>
        </w:tc>
      </w:tr>
      <w:tr w:rsidR="00FB1583" w:rsidRPr="00C73977" w14:paraId="5109343F" w14:textId="77777777" w:rsidTr="00FB15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FB1583" w:rsidRPr="00C73977" w:rsidRDefault="00FB1583" w:rsidP="00FB158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FB1583" w:rsidRPr="00C73977" w:rsidRDefault="00FB1583" w:rsidP="00FB158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FB1583" w:rsidRPr="00C73977" w:rsidRDefault="00FB1583" w:rsidP="00FB1583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33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9639BE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009639B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009639B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009639B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009639B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009639BE" w:rsidP="009639B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009639BE" w:rsidP="009639BE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009639BE" w:rsidP="009639BE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009639BE" w:rsidP="009639BE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34" w:name="_Toc146460819"/>
      <w:bookmarkStart w:id="35" w:name="_Toc147917281"/>
      <w:bookmarkEnd w:id="32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34"/>
    <w:bookmarkEnd w:id="35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D5AFB" w14:textId="77777777" w:rsidR="00B260F0" w:rsidRDefault="00B260F0" w:rsidP="001408DA">
      <w:r>
        <w:separator/>
      </w:r>
    </w:p>
    <w:p w14:paraId="5638255A" w14:textId="77777777" w:rsidR="00B260F0" w:rsidRDefault="00B260F0"/>
    <w:p w14:paraId="42FDC330" w14:textId="77777777" w:rsidR="00B260F0" w:rsidRDefault="00B260F0"/>
    <w:p w14:paraId="1C35EBF2" w14:textId="77777777" w:rsidR="00B260F0" w:rsidRDefault="00B260F0"/>
    <w:p w14:paraId="5BA95EC8" w14:textId="77777777" w:rsidR="00B260F0" w:rsidRDefault="00B260F0"/>
  </w:endnote>
  <w:endnote w:type="continuationSeparator" w:id="0">
    <w:p w14:paraId="79FB8924" w14:textId="77777777" w:rsidR="00B260F0" w:rsidRDefault="00B260F0" w:rsidP="001408DA">
      <w:r>
        <w:continuationSeparator/>
      </w:r>
    </w:p>
    <w:p w14:paraId="41C92243" w14:textId="77777777" w:rsidR="00B260F0" w:rsidRDefault="00B260F0"/>
    <w:p w14:paraId="5C344BAA" w14:textId="77777777" w:rsidR="00B260F0" w:rsidRDefault="00B260F0"/>
    <w:p w14:paraId="5D47A51A" w14:textId="77777777" w:rsidR="00B260F0" w:rsidRDefault="00B260F0"/>
    <w:p w14:paraId="2095C950" w14:textId="77777777" w:rsidR="00B260F0" w:rsidRDefault="00B2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>ArcheryGB, Lilleshall National Sports Centre, nr Newport, Shropshire  TF10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1D8F" w14:textId="77777777" w:rsidR="00B260F0" w:rsidRDefault="00B260F0" w:rsidP="001408DA">
      <w:r>
        <w:separator/>
      </w:r>
    </w:p>
    <w:p w14:paraId="2DADA974" w14:textId="77777777" w:rsidR="00B260F0" w:rsidRDefault="00B260F0"/>
    <w:p w14:paraId="7A4A8AF3" w14:textId="77777777" w:rsidR="00B260F0" w:rsidRDefault="00B260F0"/>
    <w:p w14:paraId="18C174E1" w14:textId="77777777" w:rsidR="00B260F0" w:rsidRDefault="00B260F0"/>
    <w:p w14:paraId="50ADA518" w14:textId="77777777" w:rsidR="00B260F0" w:rsidRDefault="00B260F0"/>
  </w:footnote>
  <w:footnote w:type="continuationSeparator" w:id="0">
    <w:p w14:paraId="062F6223" w14:textId="77777777" w:rsidR="00B260F0" w:rsidRDefault="00B260F0" w:rsidP="001408DA">
      <w:r>
        <w:continuationSeparator/>
      </w:r>
    </w:p>
    <w:p w14:paraId="62D47AE1" w14:textId="77777777" w:rsidR="00B260F0" w:rsidRDefault="00B260F0"/>
    <w:p w14:paraId="0C7B035A" w14:textId="77777777" w:rsidR="00B260F0" w:rsidRDefault="00B260F0"/>
    <w:p w14:paraId="663C3F9A" w14:textId="77777777" w:rsidR="00B260F0" w:rsidRDefault="00B260F0"/>
    <w:p w14:paraId="3060E1B8" w14:textId="77777777" w:rsidR="00B260F0" w:rsidRDefault="00B26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EB58ED0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2183E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40C7A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E4546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D5BD9"/>
    <w:rsid w:val="002E6C67"/>
    <w:rsid w:val="002E7419"/>
    <w:rsid w:val="002F0FC8"/>
    <w:rsid w:val="002F36D7"/>
    <w:rsid w:val="003059B8"/>
    <w:rsid w:val="0031161B"/>
    <w:rsid w:val="00317CE7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97DE4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D6A15"/>
    <w:rsid w:val="006E7255"/>
    <w:rsid w:val="006F1E34"/>
    <w:rsid w:val="006F6D71"/>
    <w:rsid w:val="00712F7E"/>
    <w:rsid w:val="007150A3"/>
    <w:rsid w:val="0072183E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61390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46997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1583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B44F-6C14-4545-A30F-68031F40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36</TotalTime>
  <Pages>9</Pages>
  <Words>2209</Words>
  <Characters>12597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11</cp:revision>
  <cp:lastPrinted>2014-02-25T00:33:00Z</cp:lastPrinted>
  <dcterms:created xsi:type="dcterms:W3CDTF">2016-03-04T15:40:00Z</dcterms:created>
  <dcterms:modified xsi:type="dcterms:W3CDTF">2016-05-14T17:02:00Z</dcterms:modified>
</cp:coreProperties>
</file>